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28468" w14:textId="77777777" w:rsidR="007E6E10" w:rsidRPr="00F8641A" w:rsidRDefault="007E6E10" w:rsidP="007E6E10">
      <w:pPr>
        <w:pStyle w:val="Overskrift1"/>
        <w:jc w:val="center"/>
        <w:rPr>
          <w:rFonts w:ascii="Avenir Book" w:hAnsi="Avenir Book" w:cs="Times New Roman"/>
          <w:b/>
          <w:bCs/>
          <w:sz w:val="40"/>
          <w:szCs w:val="40"/>
        </w:rPr>
      </w:pPr>
      <w:r w:rsidRPr="00F8641A">
        <w:rPr>
          <w:rFonts w:ascii="Avenir Book" w:hAnsi="Avenir Book" w:cs="Times New Roman"/>
          <w:b/>
          <w:bCs/>
          <w:sz w:val="40"/>
          <w:szCs w:val="40"/>
        </w:rPr>
        <w:t>Esajasskolen søger barselsvikar</w:t>
      </w:r>
    </w:p>
    <w:p w14:paraId="378E3ADC" w14:textId="77777777" w:rsidR="007E6E10" w:rsidRPr="00B66809" w:rsidRDefault="007E6E10" w:rsidP="007E6E10">
      <w:pPr>
        <w:rPr>
          <w:rFonts w:ascii="Avenir Book" w:hAnsi="Avenir Book" w:cs="Times New Roman"/>
        </w:rPr>
      </w:pPr>
    </w:p>
    <w:p w14:paraId="6674E2C9" w14:textId="77777777" w:rsidR="007E6E10" w:rsidRPr="00F8641A" w:rsidRDefault="007E6E10" w:rsidP="007E6E10">
      <w:pPr>
        <w:rPr>
          <w:rFonts w:ascii="Avenir Book" w:hAnsi="Avenir Book" w:cs="Times New Roman"/>
          <w:sz w:val="28"/>
          <w:szCs w:val="28"/>
        </w:rPr>
      </w:pPr>
      <w:r w:rsidRPr="00F8641A">
        <w:rPr>
          <w:rFonts w:ascii="Avenir Book" w:hAnsi="Avenir Book" w:cs="Times New Roman"/>
          <w:sz w:val="28"/>
          <w:szCs w:val="28"/>
        </w:rPr>
        <w:t>På grund af sygdom og barsel søger vi nu en dansk- og matematiklærer i et barselsvikariat frem til sommer.</w:t>
      </w:r>
    </w:p>
    <w:p w14:paraId="2D2D2332" w14:textId="77777777" w:rsidR="007E6E10" w:rsidRPr="00B66809" w:rsidRDefault="007E6E10" w:rsidP="007E6E10">
      <w:pPr>
        <w:pStyle w:val="Overskrift2"/>
        <w:rPr>
          <w:rFonts w:ascii="Avenir Book" w:hAnsi="Avenir Book" w:cs="Times New Roman"/>
        </w:rPr>
      </w:pPr>
    </w:p>
    <w:p w14:paraId="37ABF767" w14:textId="77777777" w:rsidR="007E6E10" w:rsidRPr="00B66809" w:rsidRDefault="007E6E10" w:rsidP="007E6E10">
      <w:pPr>
        <w:pStyle w:val="Overskrift2"/>
        <w:rPr>
          <w:rFonts w:ascii="Avenir Book" w:hAnsi="Avenir Book" w:cs="Times New Roman"/>
        </w:rPr>
      </w:pPr>
      <w:r w:rsidRPr="00B66809">
        <w:rPr>
          <w:rFonts w:ascii="Avenir Book" w:hAnsi="Avenir Book" w:cs="Times New Roman"/>
        </w:rPr>
        <w:t>Vi tilbyder:</w:t>
      </w:r>
    </w:p>
    <w:p w14:paraId="5B3EF3C5" w14:textId="77777777" w:rsidR="007E6E10" w:rsidRPr="00B66809" w:rsidRDefault="007E6E10" w:rsidP="007E6E10">
      <w:pPr>
        <w:pStyle w:val="Listeafsnit"/>
        <w:numPr>
          <w:ilvl w:val="0"/>
          <w:numId w:val="1"/>
        </w:num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 xml:space="preserve">En hverdag sammen med </w:t>
      </w:r>
      <w:r w:rsidRPr="00B66809">
        <w:rPr>
          <w:rFonts w:ascii="Avenir Book" w:hAnsi="Avenir Book" w:cs="Times New Roman"/>
        </w:rPr>
        <w:t>250 dejlige børn og unge.</w:t>
      </w:r>
    </w:p>
    <w:p w14:paraId="191AC61A" w14:textId="77777777" w:rsidR="007E6E10" w:rsidRPr="00B66809" w:rsidRDefault="007E6E10" w:rsidP="007E6E10">
      <w:pPr>
        <w:pStyle w:val="Listeafsnit"/>
        <w:numPr>
          <w:ilvl w:val="0"/>
          <w:numId w:val="1"/>
        </w:numPr>
        <w:rPr>
          <w:rFonts w:ascii="Avenir Book" w:hAnsi="Avenir Book" w:cs="Times New Roman"/>
        </w:rPr>
      </w:pPr>
      <w:r w:rsidRPr="00B66809">
        <w:rPr>
          <w:rFonts w:ascii="Avenir Book" w:hAnsi="Avenir Book" w:cs="Times New Roman"/>
        </w:rPr>
        <w:t>En hverdag, hvor det er vigtigt for os at møde barnet der, hvor det er.</w:t>
      </w:r>
    </w:p>
    <w:p w14:paraId="332E9EC0" w14:textId="77777777" w:rsidR="007E6E10" w:rsidRPr="00B66809" w:rsidRDefault="007E6E10" w:rsidP="007E6E10">
      <w:pPr>
        <w:pStyle w:val="Listeafsnit"/>
        <w:numPr>
          <w:ilvl w:val="0"/>
          <w:numId w:val="1"/>
        </w:numPr>
        <w:rPr>
          <w:rFonts w:ascii="Avenir Book" w:hAnsi="Avenir Book" w:cs="Times New Roman"/>
        </w:rPr>
      </w:pPr>
      <w:r w:rsidRPr="00B66809">
        <w:rPr>
          <w:rFonts w:ascii="Avenir Book" w:hAnsi="Avenir Book" w:cs="Times New Roman"/>
        </w:rPr>
        <w:t xml:space="preserve">En dynamisk medarbejdergruppe der trives og er indstillet på udvikling og samarbejde. </w:t>
      </w:r>
    </w:p>
    <w:p w14:paraId="1E8CF448" w14:textId="77777777" w:rsidR="007E6E10" w:rsidRPr="00B66809" w:rsidRDefault="007E6E10" w:rsidP="007E6E10">
      <w:pPr>
        <w:pStyle w:val="Listeafsnit"/>
        <w:numPr>
          <w:ilvl w:val="0"/>
          <w:numId w:val="1"/>
        </w:numPr>
        <w:rPr>
          <w:rFonts w:ascii="Avenir Book" w:hAnsi="Avenir Book" w:cs="Times New Roman"/>
        </w:rPr>
      </w:pPr>
      <w:r w:rsidRPr="00B66809">
        <w:rPr>
          <w:rFonts w:ascii="Avenir Book" w:hAnsi="Avenir Book" w:cs="Times New Roman"/>
        </w:rPr>
        <w:t>Egen kontorplads</w:t>
      </w:r>
      <w:r>
        <w:rPr>
          <w:rFonts w:ascii="Avenir Book" w:hAnsi="Avenir Book" w:cs="Times New Roman"/>
        </w:rPr>
        <w:t xml:space="preserve"> til forberedelse</w:t>
      </w:r>
      <w:r w:rsidRPr="00B66809">
        <w:rPr>
          <w:rFonts w:ascii="Avenir Book" w:hAnsi="Avenir Book" w:cs="Times New Roman"/>
        </w:rPr>
        <w:t xml:space="preserve">. </w:t>
      </w:r>
    </w:p>
    <w:p w14:paraId="20844167" w14:textId="77777777" w:rsidR="007E6E10" w:rsidRPr="00B66809" w:rsidRDefault="007E6E10" w:rsidP="007E6E10">
      <w:pPr>
        <w:pStyle w:val="Listeafsnit"/>
        <w:numPr>
          <w:ilvl w:val="0"/>
          <w:numId w:val="1"/>
        </w:numPr>
        <w:rPr>
          <w:rFonts w:ascii="Avenir Book" w:hAnsi="Avenir Book" w:cs="Times New Roman"/>
        </w:rPr>
      </w:pPr>
      <w:r w:rsidRPr="00B66809">
        <w:rPr>
          <w:rFonts w:ascii="Avenir Book" w:hAnsi="Avenir Book" w:cs="Times New Roman"/>
        </w:rPr>
        <w:t>Et fagligt og trygt menneskeligt fællesskab, der hviler på tydelige kristne værdier.</w:t>
      </w:r>
    </w:p>
    <w:p w14:paraId="0CCDDEB1" w14:textId="77777777" w:rsidR="007E6E10" w:rsidRPr="00B66809" w:rsidRDefault="007E6E10" w:rsidP="007E6E10">
      <w:pPr>
        <w:pStyle w:val="Listeafsnit"/>
        <w:numPr>
          <w:ilvl w:val="0"/>
          <w:numId w:val="1"/>
        </w:numPr>
        <w:rPr>
          <w:rFonts w:ascii="Avenir Book" w:hAnsi="Avenir Book" w:cs="Times New Roman"/>
        </w:rPr>
      </w:pPr>
      <w:r w:rsidRPr="00B66809">
        <w:rPr>
          <w:rFonts w:ascii="Avenir Book" w:hAnsi="Avenir Book" w:cs="Times New Roman"/>
        </w:rPr>
        <w:t>God stemning blandt kollegaer og god opbakning fra forældrene.</w:t>
      </w:r>
    </w:p>
    <w:p w14:paraId="50E4F0B6" w14:textId="77777777" w:rsidR="007E6E10" w:rsidRPr="00B66809" w:rsidRDefault="007E6E10" w:rsidP="007E6E10">
      <w:pPr>
        <w:pStyle w:val="Listeafsnit"/>
        <w:rPr>
          <w:rFonts w:ascii="Avenir Book" w:hAnsi="Avenir Book" w:cs="Times New Roman"/>
        </w:rPr>
      </w:pPr>
    </w:p>
    <w:p w14:paraId="79F349BC" w14:textId="77777777" w:rsidR="007E6E10" w:rsidRPr="00B66809" w:rsidRDefault="007E6E10" w:rsidP="007E6E10">
      <w:pPr>
        <w:pStyle w:val="Overskrift2"/>
        <w:rPr>
          <w:rFonts w:ascii="Avenir Book" w:hAnsi="Avenir Book"/>
        </w:rPr>
      </w:pPr>
      <w:r w:rsidRPr="00B66809">
        <w:rPr>
          <w:rFonts w:ascii="Avenir Book" w:hAnsi="Avenir Book" w:cs="Times New Roman"/>
        </w:rPr>
        <w:t>Dine opgaver:</w:t>
      </w:r>
    </w:p>
    <w:p w14:paraId="0560A66A" w14:textId="77777777" w:rsidR="007E6E10" w:rsidRPr="00B66809" w:rsidRDefault="007E6E10" w:rsidP="007E6E10">
      <w:pPr>
        <w:pStyle w:val="Listeafsnit"/>
        <w:numPr>
          <w:ilvl w:val="0"/>
          <w:numId w:val="1"/>
        </w:numPr>
        <w:rPr>
          <w:rFonts w:ascii="Avenir Book" w:hAnsi="Avenir Book" w:cs="Times New Roman"/>
        </w:rPr>
      </w:pPr>
      <w:r w:rsidRPr="00B66809">
        <w:rPr>
          <w:rFonts w:ascii="Avenir Book" w:hAnsi="Avenir Book" w:cs="Times New Roman"/>
        </w:rPr>
        <w:t xml:space="preserve">Undervise i dansk i 3. kl., matematik i 4. kl. og kristendom i 9. kl. </w:t>
      </w:r>
    </w:p>
    <w:p w14:paraId="67DCE063" w14:textId="77777777" w:rsidR="007E6E10" w:rsidRPr="00B66809" w:rsidRDefault="007E6E10" w:rsidP="007E6E10">
      <w:pPr>
        <w:pStyle w:val="Listeafsnit"/>
        <w:numPr>
          <w:ilvl w:val="0"/>
          <w:numId w:val="1"/>
        </w:numPr>
        <w:rPr>
          <w:rFonts w:ascii="Avenir Book" w:hAnsi="Avenir Book" w:cs="Times New Roman"/>
        </w:rPr>
      </w:pPr>
      <w:r w:rsidRPr="00B66809">
        <w:rPr>
          <w:rFonts w:ascii="Avenir Book" w:hAnsi="Avenir Book" w:cs="Times New Roman"/>
        </w:rPr>
        <w:t xml:space="preserve">Undervise sammen med kollega i idræt i 7.-8. kl. </w:t>
      </w:r>
    </w:p>
    <w:p w14:paraId="1F99126E" w14:textId="77777777" w:rsidR="007E6E10" w:rsidRPr="00B66809" w:rsidRDefault="007E6E10" w:rsidP="007E6E10">
      <w:pPr>
        <w:pStyle w:val="Listeafsnit"/>
        <w:numPr>
          <w:ilvl w:val="0"/>
          <w:numId w:val="1"/>
        </w:numPr>
        <w:rPr>
          <w:rFonts w:ascii="Avenir Book" w:hAnsi="Avenir Book" w:cs="Times New Roman"/>
        </w:rPr>
      </w:pPr>
      <w:r w:rsidRPr="00B66809">
        <w:rPr>
          <w:rFonts w:ascii="Avenir Book" w:hAnsi="Avenir Book" w:cs="Times New Roman"/>
        </w:rPr>
        <w:t xml:space="preserve">Indgå i 3. og 4. kl. teams </w:t>
      </w:r>
    </w:p>
    <w:p w14:paraId="4E64BEFB" w14:textId="77777777" w:rsidR="007E6E10" w:rsidRPr="00B66809" w:rsidRDefault="007E6E10" w:rsidP="007E6E10">
      <w:pPr>
        <w:pStyle w:val="Listeafsnit"/>
        <w:numPr>
          <w:ilvl w:val="0"/>
          <w:numId w:val="1"/>
        </w:numPr>
        <w:rPr>
          <w:rFonts w:ascii="Avenir Book" w:hAnsi="Avenir Book" w:cs="Times New Roman"/>
        </w:rPr>
      </w:pPr>
      <w:r w:rsidRPr="00B66809">
        <w:rPr>
          <w:rFonts w:ascii="Avenir Book" w:hAnsi="Avenir Book" w:cs="Times New Roman"/>
        </w:rPr>
        <w:t>Deltage i særlige dage</w:t>
      </w:r>
    </w:p>
    <w:p w14:paraId="09FF85CB" w14:textId="77777777" w:rsidR="007E6E10" w:rsidRPr="00B66809" w:rsidRDefault="007E6E10" w:rsidP="007E6E10">
      <w:pPr>
        <w:rPr>
          <w:rFonts w:ascii="Avenir Book" w:hAnsi="Avenir Book" w:cs="Times New Roman"/>
          <w:color w:val="000000"/>
        </w:rPr>
      </w:pPr>
      <w:r w:rsidRPr="00B66809">
        <w:rPr>
          <w:rFonts w:ascii="Avenir Book" w:hAnsi="Avenir Book" w:cs="Times New Roman"/>
          <w:color w:val="000000"/>
        </w:rPr>
        <w:t>Stillingen er på 60%.</w:t>
      </w:r>
    </w:p>
    <w:p w14:paraId="2ABC71B9" w14:textId="77777777" w:rsidR="007E6E10" w:rsidRPr="00B66809" w:rsidRDefault="007E6E10" w:rsidP="007E6E10">
      <w:pPr>
        <w:rPr>
          <w:rFonts w:ascii="Avenir Book" w:hAnsi="Avenir Book" w:cs="Times New Roman"/>
        </w:rPr>
      </w:pPr>
      <w:r w:rsidRPr="00B66809">
        <w:rPr>
          <w:rFonts w:ascii="Avenir Book" w:hAnsi="Avenir Book" w:cs="Times New Roman"/>
        </w:rPr>
        <w:t xml:space="preserve">Ansættelse sker efter overenskomst mellem Finansministeriet og Lærernes Centralorganisation. </w:t>
      </w:r>
    </w:p>
    <w:p w14:paraId="1A6389CC" w14:textId="77777777" w:rsidR="007E6E10" w:rsidRPr="00B66809" w:rsidRDefault="007E6E10" w:rsidP="007E6E10">
      <w:pPr>
        <w:rPr>
          <w:rFonts w:ascii="Avenir Book" w:hAnsi="Avenir Book" w:cs="Times New Roman"/>
        </w:rPr>
      </w:pPr>
      <w:r w:rsidRPr="00B66809">
        <w:rPr>
          <w:rFonts w:ascii="Avenir Book" w:hAnsi="Avenir Book" w:cs="Times New Roman"/>
        </w:rPr>
        <w:t>Send en ansøgning i dag til mlc@esajasskolen.dk, eller ring til skoleleder Mark Lindberg-Christensen på 3632 1001.</w:t>
      </w:r>
    </w:p>
    <w:p w14:paraId="77AA0470" w14:textId="06F779CD" w:rsidR="007E6E10" w:rsidRPr="00B66809" w:rsidRDefault="007E6E10" w:rsidP="007E6E10">
      <w:pPr>
        <w:rPr>
          <w:rFonts w:ascii="Avenir Book" w:hAnsi="Avenir Book" w:cs="Times New Roman"/>
        </w:rPr>
      </w:pPr>
      <w:r w:rsidRPr="00B66809">
        <w:rPr>
          <w:rFonts w:ascii="Avenir Book" w:hAnsi="Avenir Book" w:cs="Times New Roman"/>
        </w:rPr>
        <w:t xml:space="preserve">Skriv, hvor du har set opslaget, og fortæl os, hvorfor du gerne vil </w:t>
      </w:r>
      <w:r w:rsidR="00F8641A">
        <w:rPr>
          <w:rFonts w:ascii="Avenir Book" w:hAnsi="Avenir Book" w:cs="Times New Roman"/>
        </w:rPr>
        <w:t xml:space="preserve">arbejde </w:t>
      </w:r>
      <w:r w:rsidRPr="00B66809">
        <w:rPr>
          <w:rFonts w:ascii="Avenir Book" w:hAnsi="Avenir Book" w:cs="Times New Roman"/>
        </w:rPr>
        <w:t>på en skole med netop vores værdisæt.</w:t>
      </w:r>
    </w:p>
    <w:p w14:paraId="507938C5" w14:textId="77777777" w:rsidR="007E6E10" w:rsidRPr="00B66809" w:rsidRDefault="007E6E10" w:rsidP="007E6E10">
      <w:pPr>
        <w:rPr>
          <w:rFonts w:ascii="Avenir Book" w:hAnsi="Avenir Book" w:cs="Times New Roman"/>
        </w:rPr>
      </w:pPr>
      <w:r w:rsidRPr="00B66809">
        <w:rPr>
          <w:rFonts w:ascii="Avenir Book" w:hAnsi="Avenir Book" w:cs="Times New Roman"/>
          <w:b/>
          <w:bCs/>
        </w:rPr>
        <w:t xml:space="preserve">Stillingen er ledig nu, </w:t>
      </w:r>
      <w:r w:rsidRPr="00B66809">
        <w:rPr>
          <w:rFonts w:ascii="Avenir Book" w:hAnsi="Avenir Book" w:cs="Times New Roman"/>
        </w:rPr>
        <w:t xml:space="preserve">og der vil løbende være samtaler, hvorfor der ikke er en ansøgningsfrist. – Ring i dag og skriv i morgen, også hvis du kun er interesseret i nogle af timerne! </w:t>
      </w:r>
      <w:r w:rsidRPr="00B66809">
        <w:rPr>
          <w:rFonts w:ascii="Apple Color Emoji" w:hAnsi="Apple Color Emoji" w:cs="Apple Color Emoji"/>
        </w:rPr>
        <w:t>😊</w:t>
      </w:r>
    </w:p>
    <w:p w14:paraId="25C2A38A" w14:textId="308C0840" w:rsidR="00E6158C" w:rsidRDefault="00E6158C" w:rsidP="002A37B3"/>
    <w:p w14:paraId="2B158E36" w14:textId="74FD79F7" w:rsidR="007E6E10" w:rsidRPr="002A37B3" w:rsidRDefault="007E6E10" w:rsidP="007E6E10">
      <w:pPr>
        <w:jc w:val="center"/>
      </w:pPr>
      <w:r w:rsidRPr="00B66809">
        <w:rPr>
          <w:rFonts w:ascii="Avenir Book" w:hAnsi="Avenir Book" w:cs="Times New Roman"/>
          <w:b/>
          <w:noProof/>
          <w:color w:val="FF0000"/>
          <w:sz w:val="40"/>
          <w:szCs w:val="40"/>
        </w:rPr>
        <w:drawing>
          <wp:inline distT="0" distB="0" distL="0" distR="0" wp14:anchorId="3B3CFC74" wp14:editId="37F5CEB7">
            <wp:extent cx="2362200" cy="1346913"/>
            <wp:effectExtent l="0" t="0" r="0" b="0"/>
            <wp:docPr id="825404576" name="Billede 825404576" descr="Et billede, der indeholder Grafik, tegneserie, clipart, illustration/afbildning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04576" name="Billede 825404576" descr="Et billede, der indeholder Grafik, tegneserie, clipart, illustration/afbildning&#10;&#10;Indhold genereret af kunstig intelligens kan være forkert."/>
                    <pic:cNvPicPr/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285" cy="1356655"/>
                    </a:xfrm>
                    <a:prstGeom prst="rect">
                      <a:avLst/>
                    </a:prstGeom>
                    <a:effectLst>
                      <a:softEdge rad="76200"/>
                    </a:effectLst>
                  </pic:spPr>
                </pic:pic>
              </a:graphicData>
            </a:graphic>
          </wp:inline>
        </w:drawing>
      </w:r>
    </w:p>
    <w:sectPr w:rsidR="007E6E10" w:rsidRPr="002A37B3" w:rsidSect="000C3C17">
      <w:headerReference w:type="even" r:id="rId8"/>
      <w:headerReference w:type="default" r:id="rId9"/>
      <w:headerReference w:type="firs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964AE" w14:textId="77777777" w:rsidR="001243F3" w:rsidRDefault="001243F3" w:rsidP="00DA70D2">
      <w:pPr>
        <w:spacing w:after="0" w:line="240" w:lineRule="auto"/>
      </w:pPr>
      <w:r>
        <w:separator/>
      </w:r>
    </w:p>
  </w:endnote>
  <w:endnote w:type="continuationSeparator" w:id="0">
    <w:p w14:paraId="438B0F7E" w14:textId="77777777" w:rsidR="001243F3" w:rsidRDefault="001243F3" w:rsidP="00DA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6A309" w14:textId="77777777" w:rsidR="001243F3" w:rsidRDefault="001243F3" w:rsidP="00DA70D2">
      <w:pPr>
        <w:spacing w:after="0" w:line="240" w:lineRule="auto"/>
      </w:pPr>
      <w:r>
        <w:separator/>
      </w:r>
    </w:p>
  </w:footnote>
  <w:footnote w:type="continuationSeparator" w:id="0">
    <w:p w14:paraId="54EB539C" w14:textId="77777777" w:rsidR="001243F3" w:rsidRDefault="001243F3" w:rsidP="00DA7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20C1C" w14:textId="77777777" w:rsidR="007A704C" w:rsidRDefault="001243F3">
    <w:pPr>
      <w:pStyle w:val="Sidehoved"/>
    </w:pPr>
    <w:r>
      <w:rPr>
        <w:noProof/>
        <w:lang w:eastAsia="da-DK"/>
      </w:rPr>
      <w:pict w14:anchorId="127070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8557" o:spid="_x0000_s1027" type="#_x0000_t75" alt="" style="position:absolute;margin-left:0;margin-top:0;width:595.45pt;height:842.0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BDF2E" w14:textId="77777777" w:rsidR="007A704C" w:rsidRDefault="001243F3">
    <w:pPr>
      <w:pStyle w:val="Sidehoved"/>
    </w:pPr>
    <w:r>
      <w:rPr>
        <w:noProof/>
        <w:lang w:eastAsia="da-DK"/>
      </w:rPr>
      <w:pict w14:anchorId="3D6AF7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8558" o:spid="_x0000_s1026" type="#_x0000_t75" alt="" style="position:absolute;margin-left:0;margin-top:0;width:595.45pt;height:842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A80F2" w14:textId="77777777" w:rsidR="007A704C" w:rsidRDefault="001243F3">
    <w:pPr>
      <w:pStyle w:val="Sidehoved"/>
    </w:pPr>
    <w:r>
      <w:rPr>
        <w:noProof/>
        <w:lang w:eastAsia="da-DK"/>
      </w:rPr>
      <w:pict w14:anchorId="4B8F4E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8556" o:spid="_x0000_s1025" type="#_x0000_t75" alt="" style="position:absolute;margin-left:0;margin-top:0;width:595.45pt;height:842.0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0F07"/>
    <w:multiLevelType w:val="hybridMultilevel"/>
    <w:tmpl w:val="DE202FEE"/>
    <w:lvl w:ilvl="0" w:tplc="B912836A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8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10"/>
    <w:rsid w:val="0007108D"/>
    <w:rsid w:val="000C3C17"/>
    <w:rsid w:val="001243F3"/>
    <w:rsid w:val="00166332"/>
    <w:rsid w:val="001B4EA3"/>
    <w:rsid w:val="002A37B3"/>
    <w:rsid w:val="005802BB"/>
    <w:rsid w:val="00630399"/>
    <w:rsid w:val="00694E0B"/>
    <w:rsid w:val="006A43FE"/>
    <w:rsid w:val="007449EB"/>
    <w:rsid w:val="007A704C"/>
    <w:rsid w:val="007E6E10"/>
    <w:rsid w:val="00826929"/>
    <w:rsid w:val="009726DB"/>
    <w:rsid w:val="009944A2"/>
    <w:rsid w:val="009A3C7A"/>
    <w:rsid w:val="00A442CD"/>
    <w:rsid w:val="00C14F1B"/>
    <w:rsid w:val="00DA70D2"/>
    <w:rsid w:val="00E44D9E"/>
    <w:rsid w:val="00E6158C"/>
    <w:rsid w:val="00E742FD"/>
    <w:rsid w:val="00E95988"/>
    <w:rsid w:val="00F8641A"/>
    <w:rsid w:val="00F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0381E6"/>
  <w15:chartTrackingRefBased/>
  <w15:docId w15:val="{FCD78B86-DFC4-FC47-A282-F6236FED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uiPriority="10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E1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locked/>
    <w:rsid w:val="007E6E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locked/>
    <w:rsid w:val="007E6E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DA7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link w:val="Sidehoved"/>
    <w:semiHidden/>
    <w:locked/>
    <w:rsid w:val="00DA70D2"/>
    <w:rPr>
      <w:rFonts w:cs="Times New Roman"/>
    </w:rPr>
  </w:style>
  <w:style w:type="paragraph" w:styleId="Sidefod">
    <w:name w:val="footer"/>
    <w:basedOn w:val="Normal"/>
    <w:link w:val="SidefodTegn"/>
    <w:semiHidden/>
    <w:rsid w:val="00DA7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link w:val="Sidefod"/>
    <w:semiHidden/>
    <w:locked/>
    <w:rsid w:val="00DA70D2"/>
    <w:rPr>
      <w:rFonts w:cs="Times New Roman"/>
    </w:rPr>
  </w:style>
  <w:style w:type="character" w:styleId="Hyperlink">
    <w:name w:val="Hyperlink"/>
    <w:rsid w:val="007A704C"/>
    <w:rPr>
      <w:color w:val="0000FF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locked/>
    <w:rsid w:val="00E6158C"/>
    <w:pPr>
      <w:spacing w:after="80" w:line="240" w:lineRule="auto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elTegn">
    <w:name w:val="Titel Tegn"/>
    <w:link w:val="Titel"/>
    <w:uiPriority w:val="10"/>
    <w:rsid w:val="00E6158C"/>
    <w:rPr>
      <w:rFonts w:ascii="Aptos Display" w:eastAsia="Times New Roman" w:hAnsi="Aptos Display"/>
      <w:spacing w:val="-10"/>
      <w:kern w:val="28"/>
      <w:sz w:val="56"/>
      <w:szCs w:val="56"/>
      <w:lang w:eastAsia="en-US"/>
    </w:rPr>
  </w:style>
  <w:style w:type="character" w:styleId="Kommentarhenvisning">
    <w:name w:val="annotation reference"/>
    <w:rsid w:val="00E6158C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E6158C"/>
    <w:rPr>
      <w:sz w:val="20"/>
      <w:szCs w:val="20"/>
    </w:rPr>
  </w:style>
  <w:style w:type="character" w:customStyle="1" w:styleId="KommentartekstTegn">
    <w:name w:val="Kommentartekst Tegn"/>
    <w:link w:val="Kommentartekst"/>
    <w:rsid w:val="00E6158C"/>
    <w:rPr>
      <w:rFonts w:eastAsia="Times New Roman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E6158C"/>
    <w:rPr>
      <w:b/>
      <w:bCs/>
    </w:rPr>
  </w:style>
  <w:style w:type="character" w:customStyle="1" w:styleId="KommentaremneTegn">
    <w:name w:val="Kommentaremne Tegn"/>
    <w:link w:val="Kommentaremne"/>
    <w:rsid w:val="00E6158C"/>
    <w:rPr>
      <w:rFonts w:eastAsia="Times New Roman"/>
      <w:b/>
      <w:bCs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E6E1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E6E10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en-US"/>
    </w:rPr>
  </w:style>
  <w:style w:type="paragraph" w:styleId="Listeafsnit">
    <w:name w:val="List Paragraph"/>
    <w:basedOn w:val="Normal"/>
    <w:uiPriority w:val="34"/>
    <w:qFormat/>
    <w:rsid w:val="007E6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renbergthogersen/Library/Group%20Containers/UBF8T346G9.Office/User%20Content.localized/Templates.localized/Brevpapir%20skabelo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 skabelon.dotx</Template>
  <TotalTime>46</TotalTime>
  <Pages>1</Pages>
  <Words>178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Dette er en skabelon til brevpapir A4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Dette er en skabelon til brevpapir A4</dc:title>
  <dc:subject/>
  <dc:creator>Karen Berg Thøgersen</dc:creator>
  <cp:keywords/>
  <dc:description/>
  <cp:lastModifiedBy>Karen Marie Berg Thøgersen Esajasskolen</cp:lastModifiedBy>
  <cp:revision>1</cp:revision>
  <cp:lastPrinted>2011-02-02T12:30:00Z</cp:lastPrinted>
  <dcterms:created xsi:type="dcterms:W3CDTF">2025-01-17T12:45:00Z</dcterms:created>
  <dcterms:modified xsi:type="dcterms:W3CDTF">2025-01-17T13:35:00Z</dcterms:modified>
</cp:coreProperties>
</file>